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EC" w:rsidRPr="00314AC4" w:rsidRDefault="001653ED" w:rsidP="007D6E3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Anmeldung zur </w:t>
      </w:r>
      <w:r w:rsidR="00D23A26">
        <w:rPr>
          <w:rFonts w:ascii="Calibri" w:hAnsi="Calibri" w:cs="Calibri"/>
          <w:b/>
        </w:rPr>
        <w:t>e</w:t>
      </w:r>
      <w:r w:rsidR="00D23A26" w:rsidRPr="00314AC4">
        <w:rPr>
          <w:rFonts w:ascii="Calibri" w:hAnsi="Calibri" w:cs="Calibri"/>
          <w:b/>
        </w:rPr>
        <w:t>ntgeltliche</w:t>
      </w:r>
      <w:r w:rsidR="00D23A26">
        <w:rPr>
          <w:rFonts w:ascii="Calibri" w:hAnsi="Calibri" w:cs="Calibri"/>
          <w:b/>
        </w:rPr>
        <w:t>n</w:t>
      </w:r>
      <w:r w:rsidR="007374EC" w:rsidRPr="00314AC4">
        <w:rPr>
          <w:rFonts w:ascii="Calibri" w:hAnsi="Calibri" w:cs="Calibri"/>
          <w:b/>
        </w:rPr>
        <w:t xml:space="preserve"> Ausleihe von Lernmitteln</w:t>
      </w:r>
      <w:r>
        <w:rPr>
          <w:rFonts w:ascii="Calibri" w:hAnsi="Calibri" w:cs="Calibri"/>
          <w:b/>
        </w:rPr>
        <w:t xml:space="preserve"> für das Schuljahr 202</w:t>
      </w:r>
      <w:r w:rsidR="00CA69B8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/2</w:t>
      </w:r>
      <w:r w:rsidR="00CA69B8">
        <w:rPr>
          <w:rFonts w:ascii="Calibri" w:hAnsi="Calibri" w:cs="Calibri"/>
          <w:b/>
        </w:rPr>
        <w:t>7</w:t>
      </w:r>
    </w:p>
    <w:p w:rsidR="007374EC" w:rsidRDefault="007374EC" w:rsidP="001653ED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073"/>
        <w:gridCol w:w="1022"/>
        <w:gridCol w:w="1326"/>
        <w:gridCol w:w="2336"/>
      </w:tblGrid>
      <w:tr w:rsidR="001653ED" w:rsidRPr="00A80A78" w:rsidTr="00A80A78">
        <w:tc>
          <w:tcPr>
            <w:tcW w:w="4748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Schüler/in: Name, Vorname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2374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Geburtsdatum:</w:t>
            </w:r>
          </w:p>
        </w:tc>
        <w:tc>
          <w:tcPr>
            <w:tcW w:w="2374" w:type="dxa"/>
            <w:shd w:val="clear" w:color="auto" w:fill="auto"/>
          </w:tcPr>
          <w:p w:rsidR="001653ED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Klasse ab August:</w:t>
            </w:r>
          </w:p>
          <w:p w:rsidR="006D3C6E" w:rsidRPr="006D3C6E" w:rsidRDefault="006D3C6E" w:rsidP="001653ED">
            <w:pPr>
              <w:rPr>
                <w:rFonts w:ascii="Calibri" w:eastAsia="Calibri" w:hAnsi="Calibri" w:cs="Calibri"/>
                <w:b/>
                <w:sz w:val="16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22"/>
              </w:rPr>
              <w:t xml:space="preserve">                  </w:t>
            </w:r>
          </w:p>
        </w:tc>
      </w:tr>
      <w:tr w:rsidR="001653ED" w:rsidRPr="00A80A78" w:rsidTr="00A80A78">
        <w:tc>
          <w:tcPr>
            <w:tcW w:w="9496" w:type="dxa"/>
            <w:gridSpan w:val="5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Erziehungsberechtige: Name, Vorname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</w:tr>
      <w:tr w:rsidR="001653ED" w:rsidRPr="00A80A78" w:rsidTr="00A80A78">
        <w:tc>
          <w:tcPr>
            <w:tcW w:w="9496" w:type="dxa"/>
            <w:gridSpan w:val="5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Anschrift: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</w:tr>
      <w:tr w:rsidR="001653ED" w:rsidRPr="00A80A78" w:rsidTr="00A80A78">
        <w:tc>
          <w:tcPr>
            <w:tcW w:w="3652" w:type="dxa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E-Mail: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 xml:space="preserve">Telefon: 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Handy: Vater, Mutter, andere</w:t>
            </w:r>
          </w:p>
        </w:tc>
      </w:tr>
    </w:tbl>
    <w:p w:rsidR="001653ED" w:rsidRPr="00706CB9" w:rsidRDefault="001653ED" w:rsidP="001653ED">
      <w:pPr>
        <w:rPr>
          <w:rFonts w:ascii="Calibri" w:hAnsi="Calibri" w:cs="Calibri"/>
          <w:sz w:val="12"/>
        </w:rPr>
      </w:pPr>
    </w:p>
    <w:p w:rsidR="001653ED" w:rsidRPr="00AA31A1" w:rsidRDefault="001653ED" w:rsidP="001653ED">
      <w:pPr>
        <w:rPr>
          <w:rFonts w:ascii="Calibri" w:hAnsi="Calibri" w:cs="Calibri"/>
          <w:b/>
          <w:color w:val="FF0000"/>
          <w:sz w:val="20"/>
        </w:rPr>
      </w:pPr>
      <w:r w:rsidRPr="00AA31A1">
        <w:rPr>
          <w:rFonts w:ascii="Calibri" w:hAnsi="Calibri" w:cs="Calibri"/>
          <w:b/>
          <w:color w:val="FF0000"/>
          <w:sz w:val="20"/>
        </w:rPr>
        <w:t>Bitte Zutreffendes ankreuzen:</w:t>
      </w:r>
    </w:p>
    <w:p w:rsidR="001653ED" w:rsidRPr="007D6E3F" w:rsidRDefault="001653ED" w:rsidP="001653ED">
      <w:pPr>
        <w:rPr>
          <w:rFonts w:ascii="Calibri" w:hAnsi="Calibri" w:cs="Calibri"/>
          <w:sz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520"/>
        <w:gridCol w:w="1276"/>
        <w:gridCol w:w="1276"/>
      </w:tblGrid>
      <w:tr w:rsidR="002843CA" w:rsidRPr="00D8134F" w:rsidTr="002843CA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Art der Teilnahme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1653ED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Kosten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1653ED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X</w:t>
            </w: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nimmt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am Ausleihverfahren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teil.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B73943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  <w:r w:rsidR="002843CA" w:rsidRPr="00A80A78">
              <w:rPr>
                <w:rFonts w:ascii="Calibri" w:hAnsi="Calibri" w:cs="Calibri"/>
                <w:sz w:val="16"/>
                <w:szCs w:val="16"/>
              </w:rPr>
              <w:t>,00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843CA" w:rsidRPr="00A80A78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hat </w:t>
            </w:r>
            <w:r w:rsidRPr="00655913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2 oder mehr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schulpflichtige Geschwister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80% = </w:t>
            </w:r>
            <w:r w:rsidR="00B73943">
              <w:rPr>
                <w:rFonts w:ascii="Calibri" w:hAnsi="Calibri" w:cs="Calibri"/>
                <w:sz w:val="16"/>
                <w:szCs w:val="16"/>
              </w:rPr>
              <w:t xml:space="preserve">44,00 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60ED" w:rsidRPr="00D8134F" w:rsidTr="0012126D">
        <w:trPr>
          <w:trHeight w:val="24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3</w:t>
            </w:r>
          </w:p>
          <w:p w:rsidR="003C60ED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Grundsicherung für Arbeitssuchende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2. Buch.</w:t>
            </w:r>
          </w:p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ist ein Heim- oder Pflegekind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8. Buch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Mein Kind nimmt am Ausleihverfahren teil und wir beziehen Sozialhilfe nach</w:t>
            </w:r>
          </w:p>
          <w:p w:rsidR="003C60ED" w:rsidRPr="00A80A78" w:rsidRDefault="003C60ED" w:rsidP="003C60ED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12. Buch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Leistungen nach dem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Asylbewerbergesetz.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Kinderzuschlag </w:t>
            </w:r>
            <w:r w:rsidR="00D23A26">
              <w:rPr>
                <w:rFonts w:ascii="Calibri" w:hAnsi="Calibri" w:cs="Calibri"/>
                <w:sz w:val="16"/>
                <w:szCs w:val="16"/>
              </w:rPr>
              <w:br/>
            </w:r>
            <w:r w:rsidR="005A74A8" w:rsidRPr="00A80A78">
              <w:rPr>
                <w:rFonts w:ascii="Calibri" w:hAnsi="Calibri" w:cs="Calibri"/>
                <w:sz w:val="16"/>
                <w:szCs w:val="16"/>
              </w:rPr>
              <w:t>nach §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6 b BKKG.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Wohngeld zur Vermeidung von Hilfebedürftigkeit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§ 7 Abs. 1Satz 3 Nr. 2 WoGG.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§ 9 d. 2. Buches § 19 Abs.1 u. 2 des 12. Buches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0,00 €</w:t>
            </w:r>
          </w:p>
          <w:p w:rsidR="003C60ED" w:rsidRPr="00A80A78" w:rsidRDefault="003C60ED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Wir wohnen in Reinhardshagen.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nimmt nicht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am Ausleihverfahren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teil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und ich beschaffe meinem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alle Lernmittel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auf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eigene Kosten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selbst.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653ED" w:rsidRPr="005A74A8" w:rsidRDefault="001653ED" w:rsidP="001653ED">
      <w:pPr>
        <w:rPr>
          <w:rFonts w:ascii="Calibri" w:hAnsi="Calibri" w:cs="Calibri"/>
          <w:sz w:val="16"/>
        </w:rPr>
      </w:pPr>
    </w:p>
    <w:p w:rsidR="002843CA" w:rsidRDefault="002843CA" w:rsidP="002843CA">
      <w:pPr>
        <w:numPr>
          <w:ilvl w:val="0"/>
          <w:numId w:val="3"/>
        </w:numPr>
        <w:rPr>
          <w:rFonts w:ascii="Calibri" w:hAnsi="Calibri" w:cs="Calibri"/>
          <w:sz w:val="20"/>
        </w:rPr>
      </w:pPr>
      <w:r w:rsidRPr="00C8681A">
        <w:rPr>
          <w:rFonts w:ascii="Calibri" w:hAnsi="Calibri" w:cs="Calibri"/>
          <w:b/>
          <w:sz w:val="20"/>
        </w:rPr>
        <w:t>Bei 1:</w:t>
      </w:r>
      <w:r>
        <w:rPr>
          <w:rFonts w:ascii="Calibri" w:hAnsi="Calibri" w:cs="Calibri"/>
          <w:sz w:val="20"/>
        </w:rPr>
        <w:t xml:space="preserve">   Überweisen Sie den Betrag von </w:t>
      </w:r>
      <w:r w:rsidR="00FC6D30">
        <w:rPr>
          <w:rFonts w:ascii="Calibri" w:hAnsi="Calibri" w:cs="Calibri"/>
          <w:sz w:val="20"/>
        </w:rPr>
        <w:t>55,-</w:t>
      </w:r>
      <w:r>
        <w:rPr>
          <w:rFonts w:ascii="Calibri" w:hAnsi="Calibri" w:cs="Calibri"/>
          <w:sz w:val="20"/>
        </w:rPr>
        <w:t xml:space="preserve"> Euro bis zum </w:t>
      </w:r>
      <w:r w:rsidR="00CA69B8">
        <w:rPr>
          <w:rFonts w:ascii="Calibri" w:hAnsi="Calibri" w:cs="Calibri"/>
          <w:b/>
          <w:color w:val="FF0000"/>
          <w:sz w:val="20"/>
        </w:rPr>
        <w:t>12.</w:t>
      </w:r>
      <w:r w:rsidR="00CA69B8" w:rsidRPr="002843CA">
        <w:rPr>
          <w:rFonts w:ascii="Calibri" w:hAnsi="Calibri" w:cs="Calibri"/>
          <w:b/>
          <w:color w:val="FF0000"/>
          <w:sz w:val="20"/>
        </w:rPr>
        <w:t>06.202</w:t>
      </w:r>
      <w:r w:rsidR="00CA69B8">
        <w:rPr>
          <w:rFonts w:ascii="Calibri" w:hAnsi="Calibri" w:cs="Calibri"/>
          <w:b/>
          <w:color w:val="FF0000"/>
          <w:sz w:val="20"/>
        </w:rPr>
        <w:t>6</w:t>
      </w:r>
      <w:r w:rsidR="00CA69B8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auf das Konto der Schule.</w:t>
      </w:r>
    </w:p>
    <w:p w:rsidR="002843CA" w:rsidRPr="002843CA" w:rsidRDefault="002843CA" w:rsidP="002843CA">
      <w:pPr>
        <w:ind w:left="720"/>
        <w:rPr>
          <w:rFonts w:ascii="Calibri" w:hAnsi="Calibri" w:cs="Calibri"/>
          <w:sz w:val="6"/>
        </w:rPr>
      </w:pPr>
    </w:p>
    <w:p w:rsidR="002843CA" w:rsidRPr="00AA31A1" w:rsidRDefault="002843CA" w:rsidP="002843CA">
      <w:pPr>
        <w:ind w:left="720"/>
        <w:rPr>
          <w:rFonts w:ascii="Calibri" w:hAnsi="Calibri" w:cs="Calibri"/>
          <w:b/>
          <w:i/>
          <w:sz w:val="16"/>
        </w:rPr>
      </w:pPr>
      <w:r w:rsidRPr="00AA31A1">
        <w:rPr>
          <w:rFonts w:ascii="Calibri" w:hAnsi="Calibri" w:cs="Calibri"/>
          <w:b/>
          <w:i/>
          <w:sz w:val="16"/>
        </w:rPr>
        <w:t xml:space="preserve">(Bank: Sparkasse Göttingen, IBAN: DE82 2605 0001 0000 0168 40, BIC: NOLAD21GOE, </w:t>
      </w:r>
      <w:r w:rsidR="00C15E6A">
        <w:rPr>
          <w:rFonts w:ascii="Calibri" w:hAnsi="Calibri" w:cs="Calibri"/>
          <w:b/>
          <w:i/>
          <w:sz w:val="16"/>
        </w:rPr>
        <w:br/>
      </w:r>
      <w:r w:rsidRPr="00AA31A1">
        <w:rPr>
          <w:rFonts w:ascii="Calibri" w:hAnsi="Calibri" w:cs="Calibri"/>
          <w:b/>
          <w:i/>
          <w:sz w:val="16"/>
        </w:rPr>
        <w:t>V</w:t>
      </w:r>
      <w:r w:rsidR="00C15E6A">
        <w:rPr>
          <w:rFonts w:ascii="Calibri" w:hAnsi="Calibri" w:cs="Calibri"/>
          <w:b/>
          <w:i/>
          <w:sz w:val="16"/>
        </w:rPr>
        <w:t>erwendungszweck:</w:t>
      </w:r>
      <w:r w:rsidRPr="00AA31A1">
        <w:rPr>
          <w:rFonts w:ascii="Calibri" w:hAnsi="Calibri" w:cs="Calibri"/>
          <w:b/>
          <w:i/>
          <w:sz w:val="16"/>
        </w:rPr>
        <w:t xml:space="preserve"> </w:t>
      </w:r>
      <w:r w:rsidRPr="001917C5">
        <w:rPr>
          <w:rFonts w:ascii="Calibri" w:hAnsi="Calibri" w:cs="Calibri"/>
          <w:b/>
          <w:i/>
          <w:color w:val="FF0000"/>
          <w:sz w:val="16"/>
        </w:rPr>
        <w:t>Lern + Name, Vorname des Kindes</w:t>
      </w:r>
      <w:r w:rsidRPr="00AA31A1">
        <w:rPr>
          <w:rFonts w:ascii="Calibri" w:hAnsi="Calibri" w:cs="Calibri"/>
          <w:b/>
          <w:i/>
          <w:sz w:val="16"/>
        </w:rPr>
        <w:t>)</w:t>
      </w:r>
    </w:p>
    <w:p w:rsidR="002843CA" w:rsidRDefault="002843CA" w:rsidP="002843CA">
      <w:pPr>
        <w:rPr>
          <w:rFonts w:ascii="Calibri" w:hAnsi="Calibri" w:cs="Calibri"/>
          <w:sz w:val="20"/>
        </w:rPr>
      </w:pPr>
    </w:p>
    <w:p w:rsidR="002843CA" w:rsidRDefault="002843CA" w:rsidP="002843CA">
      <w:pPr>
        <w:numPr>
          <w:ilvl w:val="0"/>
          <w:numId w:val="3"/>
        </w:numPr>
        <w:rPr>
          <w:rFonts w:ascii="Calibri" w:hAnsi="Calibri" w:cs="Calibri"/>
          <w:sz w:val="20"/>
        </w:rPr>
      </w:pPr>
      <w:r w:rsidRPr="00C8681A">
        <w:rPr>
          <w:rFonts w:ascii="Calibri" w:hAnsi="Calibri" w:cs="Calibri"/>
          <w:b/>
          <w:sz w:val="20"/>
        </w:rPr>
        <w:t xml:space="preserve">Bei </w:t>
      </w:r>
      <w:r w:rsidR="00094D2C">
        <w:rPr>
          <w:rFonts w:ascii="Calibri" w:hAnsi="Calibri" w:cs="Calibri"/>
          <w:b/>
          <w:sz w:val="20"/>
        </w:rPr>
        <w:t>3</w:t>
      </w:r>
      <w:r w:rsidRPr="00C8681A">
        <w:rPr>
          <w:rFonts w:ascii="Calibri" w:hAnsi="Calibri" w:cs="Calibri"/>
          <w:b/>
          <w:sz w:val="20"/>
        </w:rPr>
        <w:t>:</w:t>
      </w:r>
      <w:r>
        <w:rPr>
          <w:rFonts w:ascii="Calibri" w:hAnsi="Calibri" w:cs="Calibri"/>
          <w:sz w:val="20"/>
        </w:rPr>
        <w:t xml:space="preserve">  Vorlage einer aktuell </w:t>
      </w:r>
      <w:r w:rsidRPr="000601DE">
        <w:rPr>
          <w:rFonts w:ascii="Calibri" w:hAnsi="Calibri" w:cs="Calibri"/>
          <w:b/>
          <w:color w:val="FF0000"/>
          <w:sz w:val="20"/>
        </w:rPr>
        <w:t xml:space="preserve">gültigen </w:t>
      </w:r>
      <w:r w:rsidR="00F70661" w:rsidRPr="000601DE">
        <w:rPr>
          <w:rFonts w:ascii="Calibri" w:hAnsi="Calibri" w:cs="Calibri"/>
          <w:b/>
          <w:color w:val="FF0000"/>
          <w:sz w:val="20"/>
        </w:rPr>
        <w:t>Berechtigung</w:t>
      </w:r>
      <w:r w:rsidR="00F70661">
        <w:rPr>
          <w:rFonts w:ascii="Calibri" w:hAnsi="Calibri" w:cs="Calibri"/>
          <w:sz w:val="20"/>
        </w:rPr>
        <w:t>,</w:t>
      </w:r>
      <w:r w:rsidR="001917C5" w:rsidRPr="001917C5">
        <w:rPr>
          <w:rFonts w:ascii="Calibri" w:hAnsi="Calibri" w:cs="Calibri"/>
          <w:sz w:val="20"/>
        </w:rPr>
        <w:t xml:space="preserve"> die am </w:t>
      </w:r>
      <w:r w:rsidR="00CA69B8" w:rsidRPr="00706CB9">
        <w:rPr>
          <w:rFonts w:ascii="Calibri" w:hAnsi="Calibri" w:cs="Calibri"/>
          <w:b/>
          <w:color w:val="FF0000"/>
          <w:sz w:val="20"/>
        </w:rPr>
        <w:t>01.05.202</w:t>
      </w:r>
      <w:r w:rsidR="00CA69B8">
        <w:rPr>
          <w:rFonts w:ascii="Calibri" w:hAnsi="Calibri" w:cs="Calibri"/>
          <w:b/>
          <w:color w:val="FF0000"/>
          <w:sz w:val="20"/>
        </w:rPr>
        <w:t>6</w:t>
      </w:r>
      <w:r w:rsidR="00CA69B8" w:rsidRPr="00706CB9">
        <w:rPr>
          <w:rFonts w:ascii="Calibri" w:hAnsi="Calibri" w:cs="Calibri"/>
          <w:b/>
          <w:color w:val="FF0000"/>
          <w:sz w:val="20"/>
        </w:rPr>
        <w:t xml:space="preserve"> </w:t>
      </w:r>
      <w:bookmarkStart w:id="0" w:name="_GoBack"/>
      <w:bookmarkEnd w:id="0"/>
      <w:r w:rsidR="001917C5" w:rsidRPr="00706CB9">
        <w:rPr>
          <w:rFonts w:ascii="Calibri" w:hAnsi="Calibri" w:cs="Calibri"/>
          <w:b/>
          <w:color w:val="FF0000"/>
          <w:sz w:val="20"/>
        </w:rPr>
        <w:t>Gültigkeit</w:t>
      </w:r>
      <w:r w:rsidR="001917C5" w:rsidRPr="00706CB9">
        <w:rPr>
          <w:rFonts w:ascii="Calibri" w:hAnsi="Calibri" w:cs="Calibri"/>
          <w:color w:val="FF0000"/>
          <w:sz w:val="20"/>
        </w:rPr>
        <w:t xml:space="preserve"> </w:t>
      </w:r>
      <w:r w:rsidR="001917C5" w:rsidRPr="001917C5">
        <w:rPr>
          <w:rFonts w:ascii="Calibri" w:hAnsi="Calibri" w:cs="Calibri"/>
          <w:sz w:val="20"/>
        </w:rPr>
        <w:t xml:space="preserve">haben muss, </w:t>
      </w:r>
      <w:r>
        <w:rPr>
          <w:rFonts w:ascii="Calibri" w:hAnsi="Calibri" w:cs="Calibri"/>
          <w:sz w:val="20"/>
        </w:rPr>
        <w:t xml:space="preserve">bis zum </w:t>
      </w:r>
      <w:r w:rsidR="00CA69B8">
        <w:rPr>
          <w:rFonts w:ascii="Calibri" w:hAnsi="Calibri" w:cs="Calibri"/>
          <w:b/>
          <w:color w:val="FF0000"/>
          <w:sz w:val="20"/>
        </w:rPr>
        <w:t>12.</w:t>
      </w:r>
      <w:r w:rsidR="00CA69B8" w:rsidRPr="002843CA">
        <w:rPr>
          <w:rFonts w:ascii="Calibri" w:hAnsi="Calibri" w:cs="Calibri"/>
          <w:b/>
          <w:color w:val="FF0000"/>
          <w:sz w:val="20"/>
        </w:rPr>
        <w:t>06.202</w:t>
      </w:r>
      <w:r w:rsidR="00CA69B8">
        <w:rPr>
          <w:rFonts w:ascii="Calibri" w:hAnsi="Calibri" w:cs="Calibri"/>
          <w:b/>
          <w:color w:val="FF0000"/>
          <w:sz w:val="20"/>
        </w:rPr>
        <w:t>6</w:t>
      </w:r>
      <w:r w:rsidR="00CA69B8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im Sekretariat oder bei Herrn Frieler.</w:t>
      </w:r>
      <w:r w:rsidR="00C8681A">
        <w:rPr>
          <w:rFonts w:ascii="Calibri" w:hAnsi="Calibri" w:cs="Calibri"/>
          <w:sz w:val="20"/>
        </w:rPr>
        <w:t xml:space="preserve"> </w:t>
      </w:r>
      <w:r w:rsidR="00F70661">
        <w:rPr>
          <w:rFonts w:ascii="Calibri" w:hAnsi="Calibri" w:cs="Calibri"/>
          <w:sz w:val="20"/>
        </w:rPr>
        <w:br/>
      </w:r>
      <w:r w:rsidR="00C8681A">
        <w:rPr>
          <w:rFonts w:ascii="Calibri" w:hAnsi="Calibri" w:cs="Calibri"/>
          <w:sz w:val="20"/>
        </w:rPr>
        <w:t>Bei Nichtvorlage müssen die Bücher auf eigene Kosten selbst angeschafft werden.</w:t>
      </w:r>
    </w:p>
    <w:p w:rsidR="002843CA" w:rsidRPr="005A74A8" w:rsidRDefault="002843CA" w:rsidP="002843CA">
      <w:pPr>
        <w:rPr>
          <w:rFonts w:ascii="Calibri" w:hAnsi="Calibri" w:cs="Calibri"/>
          <w:sz w:val="14"/>
        </w:rPr>
      </w:pPr>
    </w:p>
    <w:p w:rsidR="002843CA" w:rsidRPr="00C8681A" w:rsidRDefault="002843CA" w:rsidP="002843CA">
      <w:pPr>
        <w:rPr>
          <w:rFonts w:ascii="Calibri" w:hAnsi="Calibri" w:cs="Calibri"/>
          <w:b/>
          <w:sz w:val="18"/>
        </w:rPr>
      </w:pPr>
      <w:r w:rsidRPr="00C8681A">
        <w:rPr>
          <w:rFonts w:ascii="Calibri" w:hAnsi="Calibri" w:cs="Calibri"/>
          <w:b/>
          <w:sz w:val="18"/>
        </w:rPr>
        <w:t>Zu den Büchern:</w:t>
      </w:r>
    </w:p>
    <w:p w:rsidR="002843C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Nach Erhalt der Bücher sind diese auf Schäden zu überprüfen. Vorhandene Schäden werden auf dem Ausleihbeleg schriftlich vermerkt.</w:t>
      </w:r>
    </w:p>
    <w:p w:rsidR="00C8681A" w:rsidRPr="00C8681A" w:rsidRDefault="00C8681A" w:rsidP="00C8681A">
      <w:pPr>
        <w:ind w:left="720"/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 xml:space="preserve">Alle Bücher </w:t>
      </w:r>
      <w:r w:rsidR="003C60ED">
        <w:rPr>
          <w:rFonts w:ascii="Calibri" w:hAnsi="Calibri" w:cs="Calibri"/>
          <w:sz w:val="18"/>
        </w:rPr>
        <w:t>müssen</w:t>
      </w:r>
      <w:r w:rsidRPr="00C8681A">
        <w:rPr>
          <w:rFonts w:ascii="Calibri" w:hAnsi="Calibri" w:cs="Calibri"/>
          <w:sz w:val="18"/>
        </w:rPr>
        <w:t xml:space="preserve"> mit Umschlägen versehen werden (keine Klebefolien!).</w:t>
      </w:r>
    </w:p>
    <w:p w:rsidR="00C8681A" w:rsidRPr="00C8681A" w:rsidRDefault="00C8681A" w:rsidP="00C8681A">
      <w:pPr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Die Erziehungsberechtigten achten auf einen pfleglichen Umgang ihrer Kinder mit den Büchern und dass diese fristgerecht zurückgegeben werden.</w:t>
      </w:r>
    </w:p>
    <w:p w:rsidR="00C8681A" w:rsidRPr="00C8681A" w:rsidRDefault="00C8681A" w:rsidP="00C8681A">
      <w:pPr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Beschädigte oder verloren gegangene Bücher werden in Rechnung gestellt.</w:t>
      </w:r>
    </w:p>
    <w:sectPr w:rsidR="00C8681A" w:rsidRPr="00C8681A" w:rsidSect="00C20C27">
      <w:footerReference w:type="default" r:id="rId7"/>
      <w:headerReference w:type="first" r:id="rId8"/>
      <w:footerReference w:type="first" r:id="rId9"/>
      <w:pgSz w:w="11906" w:h="16838"/>
      <w:pgMar w:top="778" w:right="1133" w:bottom="1134" w:left="1417" w:header="720" w:footer="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26D" w:rsidRDefault="0012126D">
      <w:r>
        <w:separator/>
      </w:r>
    </w:p>
  </w:endnote>
  <w:endnote w:type="continuationSeparator" w:id="0">
    <w:p w:rsidR="0012126D" w:rsidRDefault="0012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>E-Mail: Hauptschule</w:t>
    </w:r>
    <w:r w:rsidR="006C0AC9">
      <w:rPr>
        <w:color w:val="808080"/>
        <w:sz w:val="14"/>
        <w:szCs w:val="14"/>
      </w:rPr>
      <w:t>-</w:t>
    </w:r>
    <w:r w:rsidR="004A6D24" w:rsidRPr="002F5B07">
      <w:rPr>
        <w:color w:val="808080"/>
        <w:sz w:val="14"/>
        <w:szCs w:val="14"/>
      </w:rPr>
      <w:t>Mue</w:t>
    </w:r>
    <w:r w:rsidR="00A83173" w:rsidRPr="002F5B07">
      <w:rPr>
        <w:color w:val="808080"/>
        <w:sz w:val="14"/>
        <w:szCs w:val="14"/>
      </w:rPr>
      <w:t xml:space="preserve">nden@t-online.de </w:t>
    </w:r>
  </w:p>
  <w:p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r w:rsidR="00A83173" w:rsidRPr="002F5B07">
      <w:rPr>
        <w:color w:val="808080"/>
        <w:sz w:val="14"/>
        <w:szCs w:val="14"/>
      </w:rPr>
      <w:t>www.</w:t>
    </w:r>
    <w:r w:rsidR="003A7A05">
      <w:rPr>
        <w:color w:val="808080"/>
        <w:sz w:val="14"/>
        <w:szCs w:val="14"/>
      </w:rPr>
      <w:t>schuleambotanischengarten.de</w:t>
    </w:r>
  </w:p>
  <w:p w:rsidR="007A45A4" w:rsidRPr="002F5B07" w:rsidRDefault="007A45A4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Pr="007A45A4" w:rsidRDefault="00C20C27" w:rsidP="00C20C27">
    <w:pPr>
      <w:pStyle w:val="Fuzeile"/>
      <w:rPr>
        <w:color w:val="808080"/>
        <w:sz w:val="20"/>
      </w:rPr>
    </w:pPr>
    <w:r>
      <w:rPr>
        <w:sz w:val="20"/>
      </w:rPr>
      <w:t xml:space="preserve">           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C20C27" w:rsidRPr="007A45A4" w:rsidRDefault="00C20C27" w:rsidP="00C20C27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                               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Pr="002F5B07">
      <w:rPr>
        <w:color w:val="808080"/>
        <w:sz w:val="14"/>
        <w:szCs w:val="14"/>
      </w:rPr>
      <w:t xml:space="preserve">E-Mail: </w:t>
    </w:r>
    <w:r w:rsidR="00BC0BC6">
      <w:rPr>
        <w:color w:val="808080"/>
        <w:sz w:val="14"/>
        <w:szCs w:val="14"/>
      </w:rPr>
      <w:t>verwaltung@schuleambotanischengarten.de</w:t>
    </w:r>
    <w:r w:rsidRPr="002F5B07">
      <w:rPr>
        <w:color w:val="808080"/>
        <w:sz w:val="14"/>
        <w:szCs w:val="14"/>
      </w:rPr>
      <w:t xml:space="preserve"> 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            </w:t>
    </w:r>
    <w:r>
      <w:rPr>
        <w:color w:val="808080"/>
        <w:sz w:val="14"/>
        <w:szCs w:val="14"/>
      </w:rPr>
      <w:t xml:space="preserve">       </w:t>
    </w:r>
    <w:r w:rsidRPr="002F5B07">
      <w:rPr>
        <w:color w:val="808080"/>
        <w:sz w:val="14"/>
        <w:szCs w:val="14"/>
      </w:rPr>
      <w:t>www.</w:t>
    </w:r>
    <w:r>
      <w:rPr>
        <w:color w:val="808080"/>
        <w:sz w:val="14"/>
        <w:szCs w:val="14"/>
      </w:rPr>
      <w:t>schuleambotanischengarten.de</w:t>
    </w:r>
  </w:p>
  <w:p w:rsidR="00C20C27" w:rsidRDefault="00C20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26D" w:rsidRDefault="0012126D">
      <w:r>
        <w:separator/>
      </w:r>
    </w:p>
  </w:footnote>
  <w:footnote w:type="continuationSeparator" w:id="0">
    <w:p w:rsidR="0012126D" w:rsidRDefault="0012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Default="00151C61" w:rsidP="00C20C2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C27" w:rsidRPr="00083D63" w:rsidRDefault="00151C61" w:rsidP="00C20C27">
                          <w:pPr>
                            <w:ind w:left="-142"/>
                          </w:pPr>
                          <w:r w:rsidRPr="000C2F9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7480" cy="1440180"/>
                                <wp:effectExtent l="0" t="0" r="0" b="0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7480" cy="1440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" stroked="f">
              <v:textbox style="mso-fit-shape-to-text:t">
                <w:txbxContent>
                  <w:p w:rsidR="00C20C27" w:rsidRPr="00083D63" w:rsidRDefault="00151C61" w:rsidP="00C20C27">
                    <w:pPr>
                      <w:ind w:left="-142"/>
                    </w:pPr>
                    <w:r w:rsidRPr="000C2F9F">
                      <w:rPr>
                        <w:noProof/>
                      </w:rPr>
                      <w:drawing>
                        <wp:inline distT="0" distB="0" distL="0" distR="0">
                          <wp:extent cx="6507480" cy="1440180"/>
                          <wp:effectExtent l="0" t="0" r="0" b="0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7480" cy="144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20C27" w:rsidRDefault="00C20C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1A3"/>
    <w:multiLevelType w:val="hybridMultilevel"/>
    <w:tmpl w:val="C0365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905"/>
    <w:multiLevelType w:val="hybridMultilevel"/>
    <w:tmpl w:val="DC6229D4"/>
    <w:lvl w:ilvl="0" w:tplc="5210858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2307"/>
    <w:multiLevelType w:val="hybridMultilevel"/>
    <w:tmpl w:val="E6447C50"/>
    <w:lvl w:ilvl="0" w:tplc="29E82F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43DB"/>
    <w:multiLevelType w:val="hybridMultilevel"/>
    <w:tmpl w:val="C106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8"/>
    <w:rsid w:val="000206D4"/>
    <w:rsid w:val="00043BE1"/>
    <w:rsid w:val="000601DE"/>
    <w:rsid w:val="000748F2"/>
    <w:rsid w:val="000758CB"/>
    <w:rsid w:val="0008649A"/>
    <w:rsid w:val="00094D2C"/>
    <w:rsid w:val="000C2F9F"/>
    <w:rsid w:val="000E308C"/>
    <w:rsid w:val="001133AE"/>
    <w:rsid w:val="0012126D"/>
    <w:rsid w:val="00151C61"/>
    <w:rsid w:val="001653ED"/>
    <w:rsid w:val="00174E64"/>
    <w:rsid w:val="001755DA"/>
    <w:rsid w:val="001917C5"/>
    <w:rsid w:val="001B1CAB"/>
    <w:rsid w:val="00204CA3"/>
    <w:rsid w:val="00214C41"/>
    <w:rsid w:val="00222D87"/>
    <w:rsid w:val="002412F3"/>
    <w:rsid w:val="00247AB9"/>
    <w:rsid w:val="0025710E"/>
    <w:rsid w:val="0028406A"/>
    <w:rsid w:val="002843CA"/>
    <w:rsid w:val="002F5B07"/>
    <w:rsid w:val="00312E6F"/>
    <w:rsid w:val="00314AC4"/>
    <w:rsid w:val="00380C19"/>
    <w:rsid w:val="003A7A05"/>
    <w:rsid w:val="003C60ED"/>
    <w:rsid w:val="003D2ADF"/>
    <w:rsid w:val="003D3F82"/>
    <w:rsid w:val="004A6D24"/>
    <w:rsid w:val="004B2972"/>
    <w:rsid w:val="004E319C"/>
    <w:rsid w:val="0050528A"/>
    <w:rsid w:val="00512DCE"/>
    <w:rsid w:val="005264E8"/>
    <w:rsid w:val="005A481F"/>
    <w:rsid w:val="005A74A8"/>
    <w:rsid w:val="005C6967"/>
    <w:rsid w:val="005D0E33"/>
    <w:rsid w:val="005D2B25"/>
    <w:rsid w:val="005F2F68"/>
    <w:rsid w:val="00650161"/>
    <w:rsid w:val="00652B0D"/>
    <w:rsid w:val="00655913"/>
    <w:rsid w:val="0066504F"/>
    <w:rsid w:val="006B5E9B"/>
    <w:rsid w:val="006C0AC9"/>
    <w:rsid w:val="006D3C6E"/>
    <w:rsid w:val="00706CB9"/>
    <w:rsid w:val="007374EC"/>
    <w:rsid w:val="00751B5E"/>
    <w:rsid w:val="007A45A4"/>
    <w:rsid w:val="007A7EA5"/>
    <w:rsid w:val="007B181E"/>
    <w:rsid w:val="007C3AE6"/>
    <w:rsid w:val="007D6E3F"/>
    <w:rsid w:val="007F1B07"/>
    <w:rsid w:val="00883DE0"/>
    <w:rsid w:val="0089302E"/>
    <w:rsid w:val="0089412E"/>
    <w:rsid w:val="009013AD"/>
    <w:rsid w:val="00943BFD"/>
    <w:rsid w:val="009524EB"/>
    <w:rsid w:val="00986648"/>
    <w:rsid w:val="009B5863"/>
    <w:rsid w:val="009D6D14"/>
    <w:rsid w:val="009E5870"/>
    <w:rsid w:val="009E5F41"/>
    <w:rsid w:val="00A036B5"/>
    <w:rsid w:val="00A05CE2"/>
    <w:rsid w:val="00A064C5"/>
    <w:rsid w:val="00A145D6"/>
    <w:rsid w:val="00A24EF4"/>
    <w:rsid w:val="00A40EA6"/>
    <w:rsid w:val="00A56F21"/>
    <w:rsid w:val="00A80A78"/>
    <w:rsid w:val="00A83173"/>
    <w:rsid w:val="00A9093F"/>
    <w:rsid w:val="00A95AC3"/>
    <w:rsid w:val="00AA31A1"/>
    <w:rsid w:val="00AB526B"/>
    <w:rsid w:val="00AB72FB"/>
    <w:rsid w:val="00AC1F3C"/>
    <w:rsid w:val="00B704C6"/>
    <w:rsid w:val="00B73943"/>
    <w:rsid w:val="00B76C02"/>
    <w:rsid w:val="00B8523F"/>
    <w:rsid w:val="00B92906"/>
    <w:rsid w:val="00BA0C7A"/>
    <w:rsid w:val="00BB3C94"/>
    <w:rsid w:val="00BB6BAA"/>
    <w:rsid w:val="00BC0BC6"/>
    <w:rsid w:val="00BF0FBC"/>
    <w:rsid w:val="00BF2D12"/>
    <w:rsid w:val="00C15E6A"/>
    <w:rsid w:val="00C20C27"/>
    <w:rsid w:val="00C817B8"/>
    <w:rsid w:val="00C8681A"/>
    <w:rsid w:val="00CA69B8"/>
    <w:rsid w:val="00CB7AB5"/>
    <w:rsid w:val="00D149CE"/>
    <w:rsid w:val="00D15E2B"/>
    <w:rsid w:val="00D175D2"/>
    <w:rsid w:val="00D23A26"/>
    <w:rsid w:val="00D62518"/>
    <w:rsid w:val="00DB5AC7"/>
    <w:rsid w:val="00E7771A"/>
    <w:rsid w:val="00EA5B4A"/>
    <w:rsid w:val="00ED572E"/>
    <w:rsid w:val="00F05119"/>
    <w:rsid w:val="00F108E0"/>
    <w:rsid w:val="00F111E1"/>
    <w:rsid w:val="00F35804"/>
    <w:rsid w:val="00F41A82"/>
    <w:rsid w:val="00F43A5F"/>
    <w:rsid w:val="00F52AF6"/>
    <w:rsid w:val="00F70661"/>
    <w:rsid w:val="00F72321"/>
    <w:rsid w:val="00F779FB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646BA9A"/>
  <w15:chartTrackingRefBased/>
  <w15:docId w15:val="{F99DC874-BC9A-4824-856C-2DA0D866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1A8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rsid w:val="00A8317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374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7374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etariat\Anwendungsdaten\Microsoft\Vorlagen\Schule%20am%20%20Bot.%20Garten%20Briefkopf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 am  Bot. Garten Briefkopf neu</Template>
  <TotalTime>0</TotalTime>
  <Pages>1</Pages>
  <Words>334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für die entgeltliche Ausleihe vorgesehenen Lernmittel</vt:lpstr>
    </vt:vector>
  </TitlesOfParts>
  <Company>IAD GmbH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für die entgeltliche Ausleihe vorgesehenen Lernmittel</dc:title>
  <dc:subject/>
  <dc:creator>Hauptschule</dc:creator>
  <cp:keywords/>
  <cp:lastModifiedBy>Frieler</cp:lastModifiedBy>
  <cp:revision>23</cp:revision>
  <cp:lastPrinted>2023-04-17T07:03:00Z</cp:lastPrinted>
  <dcterms:created xsi:type="dcterms:W3CDTF">2024-04-08T05:25:00Z</dcterms:created>
  <dcterms:modified xsi:type="dcterms:W3CDTF">2026-04-30T07:31:00Z</dcterms:modified>
</cp:coreProperties>
</file>