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Pr="00934749" w:rsidRDefault="002F2586" w:rsidP="002F2586">
      <w:pPr>
        <w:jc w:val="center"/>
        <w:rPr>
          <w:b/>
          <w:sz w:val="28"/>
        </w:rPr>
      </w:pPr>
      <w:r w:rsidRPr="00934749">
        <w:rPr>
          <w:b/>
          <w:sz w:val="28"/>
        </w:rPr>
        <w:t xml:space="preserve">Übersicht der zu kaufenden </w:t>
      </w:r>
      <w:r>
        <w:rPr>
          <w:b/>
          <w:sz w:val="28"/>
        </w:rPr>
        <w:t>Arbeitshefte und Zusatzbücher</w:t>
      </w:r>
    </w:p>
    <w:p w:rsidR="002F2586" w:rsidRDefault="002F2586" w:rsidP="002F2586">
      <w:pPr>
        <w:jc w:val="center"/>
      </w:pPr>
      <w:r>
        <w:t>Schuljahr 202</w:t>
      </w:r>
      <w:r w:rsidR="002316FF">
        <w:t>5</w:t>
      </w:r>
      <w:r>
        <w:t>/2</w:t>
      </w:r>
      <w:r w:rsidR="002316FF">
        <w:t>6</w:t>
      </w:r>
    </w:p>
    <w:p w:rsidR="002F2586" w:rsidRPr="000A6BF0" w:rsidRDefault="002F2586" w:rsidP="002F2586">
      <w:pPr>
        <w:jc w:val="center"/>
        <w:rPr>
          <w:sz w:val="1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533"/>
        <w:gridCol w:w="2715"/>
        <w:gridCol w:w="1177"/>
        <w:gridCol w:w="1658"/>
        <w:gridCol w:w="1559"/>
      </w:tblGrid>
      <w:tr w:rsidR="002F2586" w:rsidRPr="00934749" w:rsidTr="00A85BEA">
        <w:trPr>
          <w:trHeight w:val="397"/>
        </w:trPr>
        <w:tc>
          <w:tcPr>
            <w:tcW w:w="822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Klasse</w:t>
            </w:r>
          </w:p>
        </w:tc>
        <w:tc>
          <w:tcPr>
            <w:tcW w:w="1533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Fach</w:t>
            </w:r>
          </w:p>
        </w:tc>
        <w:tc>
          <w:tcPr>
            <w:tcW w:w="2715" w:type="dxa"/>
            <w:shd w:val="clear" w:color="auto" w:fill="D9D9D9"/>
          </w:tcPr>
          <w:p w:rsidR="002F2586" w:rsidRPr="00A85BEA" w:rsidRDefault="002F2586" w:rsidP="00A85BEA">
            <w:pPr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Titel</w:t>
            </w:r>
          </w:p>
        </w:tc>
        <w:tc>
          <w:tcPr>
            <w:tcW w:w="1177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Verlag</w:t>
            </w:r>
          </w:p>
        </w:tc>
        <w:tc>
          <w:tcPr>
            <w:tcW w:w="1658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Bestell-Nr.</w:t>
            </w:r>
          </w:p>
        </w:tc>
        <w:tc>
          <w:tcPr>
            <w:tcW w:w="1559" w:type="dxa"/>
            <w:shd w:val="clear" w:color="auto" w:fill="D9D9D9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85BEA">
              <w:rPr>
                <w:rFonts w:eastAsia="Calibri" w:cs="Calibri"/>
                <w:b/>
                <w:sz w:val="16"/>
                <w:szCs w:val="16"/>
              </w:rPr>
              <w:t>Preis</w:t>
            </w:r>
          </w:p>
        </w:tc>
      </w:tr>
    </w:tbl>
    <w:p w:rsidR="002F2586" w:rsidRPr="002F2586" w:rsidRDefault="002F2586" w:rsidP="002F2586">
      <w:pPr>
        <w:rPr>
          <w:sz w:val="1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701"/>
        <w:gridCol w:w="1511"/>
      </w:tblGrid>
      <w:tr w:rsidR="002F2586" w:rsidRPr="00934749" w:rsidTr="00A85BEA">
        <w:trPr>
          <w:trHeight w:val="13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5.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978-3-06-200003-4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English G Highlight 01: 5. Schuljahr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978-3-06-032859-8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.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Parallelo 5. Schuljahr. Arbeitsheft 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701" w:type="dxa"/>
            <w:shd w:val="clear" w:color="auto" w:fill="auto"/>
          </w:tcPr>
          <w:p w:rsidR="002F2586" w:rsidRPr="00A85BEA" w:rsidRDefault="007B7BD5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978-3-06-004922-6</w:t>
            </w: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9.99 €</w:t>
            </w:r>
          </w:p>
        </w:tc>
      </w:tr>
      <w:tr w:rsidR="002F2586" w:rsidRPr="00934749" w:rsidTr="00A85BEA">
        <w:trPr>
          <w:trHeight w:val="13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F2760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</w:tbl>
    <w:p w:rsidR="002F2586" w:rsidRPr="002F2586" w:rsidRDefault="002F2586" w:rsidP="002F2586">
      <w:pPr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6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978-3-06-200030-0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471A08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2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6. 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978-3-06-033138-3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471A08">
        <w:trPr>
          <w:trHeight w:val="11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6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978-3-06-004923-3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21F27" w:rsidTr="00471A08">
        <w:trPr>
          <w:trHeight w:val="1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</w:tbl>
    <w:p w:rsidR="002F2586" w:rsidRPr="002F2586" w:rsidRDefault="002F2586" w:rsidP="002F2586">
      <w:pPr>
        <w:rPr>
          <w:i/>
          <w:sz w:val="20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10"/>
        <w:gridCol w:w="49"/>
        <w:gridCol w:w="2693"/>
        <w:gridCol w:w="1134"/>
        <w:gridCol w:w="1672"/>
        <w:gridCol w:w="29"/>
        <w:gridCol w:w="1560"/>
      </w:tblGrid>
      <w:tr w:rsidR="002F2586" w:rsidRPr="00934749" w:rsidTr="00AB614D">
        <w:trPr>
          <w:trHeight w:val="114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11098A" w:rsidP="00A85BEA">
            <w:pPr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 xml:space="preserve">D wie Deutsch </w:t>
            </w:r>
            <w:r>
              <w:rPr>
                <w:rFonts w:eastAsia="Calibri" w:cs="Calibri"/>
                <w:sz w:val="16"/>
                <w:szCs w:val="16"/>
              </w:rPr>
              <w:t>7</w:t>
            </w:r>
            <w:r w:rsidRPr="0011098A">
              <w:rPr>
                <w:rFonts w:eastAsia="Calibri" w:cs="Calibri"/>
                <w:sz w:val="16"/>
                <w:szCs w:val="16"/>
              </w:rPr>
              <w:t>.  Arbeitsheft mit Lösungen 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11098A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11098A">
              <w:rPr>
                <w:rFonts w:eastAsia="Calibri" w:cs="Calibri"/>
                <w:sz w:val="16"/>
                <w:szCs w:val="16"/>
              </w:rPr>
              <w:t>978-3-06-200026-3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3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7.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978-3-06-033310-3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7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978-3-06-004924-0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AB614D">
        <w:trPr>
          <w:trHeight w:val="113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A85BEA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8. </w:t>
            </w:r>
            <w:r w:rsidRPr="00785EA2">
              <w:rPr>
                <w:rFonts w:eastAsia="Calibri" w:cs="Calibri"/>
                <w:sz w:val="16"/>
                <w:szCs w:val="16"/>
              </w:rPr>
              <w:t>Arbeitsheft mit Lösungen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</w:t>
            </w:r>
            <w:r w:rsidR="00C23C2F" w:rsidRPr="0011098A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978-3-06-200041-6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785EA2">
              <w:rPr>
                <w:rFonts w:eastAsia="Calibri" w:cs="Calibri"/>
                <w:sz w:val="16"/>
                <w:szCs w:val="16"/>
              </w:rPr>
              <w:t>99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4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8.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978-3-06-033325-7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Mathematik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Parallelo 8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Arbeitsheft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9B0DDB">
              <w:rPr>
                <w:rFonts w:eastAsia="Calibri" w:cs="Calibri"/>
                <w:sz w:val="16"/>
                <w:szCs w:val="16"/>
              </w:rPr>
              <w:t>978-3-06-004925-7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9,99 €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785EA2" w:rsidP="00C23C2F">
            <w:pPr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D wie Deutsch</w:t>
            </w:r>
            <w:r w:rsidR="00C23C2F">
              <w:rPr>
                <w:rFonts w:eastAsia="Calibri" w:cs="Calibri"/>
                <w:sz w:val="16"/>
                <w:szCs w:val="16"/>
              </w:rPr>
              <w:t xml:space="preserve"> 9. </w:t>
            </w:r>
            <w:r w:rsidRPr="00785EA2">
              <w:rPr>
                <w:rFonts w:eastAsia="Calibri" w:cs="Calibri"/>
                <w:sz w:val="16"/>
                <w:szCs w:val="16"/>
              </w:rPr>
              <w:t xml:space="preserve">Arbeitsheft mit Lösungen </w:t>
            </w:r>
            <w:r w:rsidR="00C23C2F">
              <w:rPr>
                <w:rFonts w:eastAsia="Calibri" w:cs="Calibri"/>
                <w:sz w:val="16"/>
                <w:szCs w:val="16"/>
              </w:rPr>
              <w:t>Basis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785EA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785EA2">
              <w:rPr>
                <w:rFonts w:eastAsia="Calibri" w:cs="Calibri"/>
                <w:sz w:val="16"/>
                <w:szCs w:val="16"/>
              </w:rPr>
              <w:t>978-3-06-200043-0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 G Highlight 5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9. 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978-3-06-033335-6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</w:p>
        </w:tc>
      </w:tr>
      <w:tr w:rsidR="002F2586" w:rsidRPr="00934749" w:rsidTr="00471A08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 wie Deutsch 10. Arbeitsheft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3E167D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3E167D">
              <w:rPr>
                <w:rFonts w:eastAsia="Calibri" w:cs="Calibri"/>
                <w:sz w:val="16"/>
                <w:szCs w:val="16"/>
              </w:rPr>
              <w:t>978-3-06-200045-4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1</w:t>
            </w:r>
            <w:r w:rsidRPr="00A85BEA">
              <w:rPr>
                <w:rFonts w:eastAsia="Calibri" w:cs="Calibri"/>
                <w:sz w:val="16"/>
                <w:szCs w:val="16"/>
              </w:rPr>
              <w:t>,99 €</w:t>
            </w:r>
          </w:p>
        </w:tc>
      </w:tr>
      <w:tr w:rsidR="002F2586" w:rsidRPr="00934749" w:rsidTr="00AB614D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 xml:space="preserve">Englisch G Highlight 6 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10. Schuljahr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978-3-06-034132-0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3</w:t>
            </w:r>
            <w:r w:rsidRPr="00A85BEA">
              <w:rPr>
                <w:rFonts w:eastAsia="Calibri" w:cs="Calibri"/>
                <w:sz w:val="16"/>
                <w:szCs w:val="16"/>
              </w:rPr>
              <w:t>,</w:t>
            </w:r>
            <w:r w:rsidR="002316FF">
              <w:rPr>
                <w:rFonts w:eastAsia="Calibri" w:cs="Calibri"/>
                <w:sz w:val="16"/>
                <w:szCs w:val="16"/>
              </w:rPr>
              <w:t>50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Tr="000E74B3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7 - 10</w:t>
            </w:r>
          </w:p>
        </w:tc>
        <w:tc>
          <w:tcPr>
            <w:tcW w:w="1510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Englisch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Schulwörterbuch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New Highlight English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Cornelsen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978-3-06-032128-5</w:t>
            </w:r>
          </w:p>
        </w:tc>
        <w:tc>
          <w:tcPr>
            <w:tcW w:w="1560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25,</w:t>
            </w:r>
            <w:r w:rsidR="002316FF">
              <w:rPr>
                <w:rFonts w:eastAsia="Calibri"/>
                <w:sz w:val="16"/>
                <w:szCs w:val="22"/>
              </w:rPr>
              <w:t>99</w:t>
            </w:r>
            <w:r w:rsidRPr="00A85BEA">
              <w:rPr>
                <w:rFonts w:eastAsia="Calibri"/>
                <w:sz w:val="16"/>
                <w:szCs w:val="22"/>
              </w:rPr>
              <w:t xml:space="preserve"> €</w:t>
            </w:r>
          </w:p>
        </w:tc>
      </w:tr>
      <w:tr w:rsidR="002F2586" w:rsidTr="000E74B3">
        <w:tc>
          <w:tcPr>
            <w:tcW w:w="846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8 - 10</w:t>
            </w:r>
          </w:p>
        </w:tc>
        <w:tc>
          <w:tcPr>
            <w:tcW w:w="1510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Deutsch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 xml:space="preserve">Die deutsche Rechtschreibung 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Duden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2586" w:rsidRPr="00A85BEA" w:rsidRDefault="002F2586" w:rsidP="00A85BEA">
            <w:pPr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978-3-41-104018-6</w:t>
            </w:r>
          </w:p>
        </w:tc>
        <w:tc>
          <w:tcPr>
            <w:tcW w:w="1560" w:type="dxa"/>
            <w:shd w:val="clear" w:color="auto" w:fill="auto"/>
          </w:tcPr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  <w:r w:rsidRPr="00A85BEA">
              <w:rPr>
                <w:rFonts w:eastAsia="Calibri"/>
                <w:sz w:val="16"/>
                <w:szCs w:val="22"/>
              </w:rPr>
              <w:t>32,00 €</w:t>
            </w:r>
          </w:p>
          <w:p w:rsidR="002F2586" w:rsidRPr="00A85BEA" w:rsidRDefault="002F2586" w:rsidP="002316FF">
            <w:pPr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2F2586" w:rsidRDefault="002F2586" w:rsidP="002F2586">
      <w:r>
        <w:t>Für Schüler*innen mit Deutsch als Zweitsprache (DAZ)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134"/>
        <w:gridCol w:w="1672"/>
        <w:gridCol w:w="1589"/>
      </w:tblGrid>
      <w:tr w:rsidR="002F2586" w:rsidRPr="00934749" w:rsidTr="00A85BEA">
        <w:trPr>
          <w:trHeight w:val="170"/>
        </w:trPr>
        <w:tc>
          <w:tcPr>
            <w:tcW w:w="846" w:type="dxa"/>
            <w:vMerge w:val="restart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5 - 10</w:t>
            </w: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1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978-3-06-020052-8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="002F2586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2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978-3-06-020068-9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F55C32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2316FF">
              <w:rPr>
                <w:rFonts w:eastAsia="Calibri" w:cs="Calibri"/>
                <w:sz w:val="16"/>
                <w:szCs w:val="16"/>
              </w:rPr>
              <w:t>7</w:t>
            </w:r>
            <w:r>
              <w:rPr>
                <w:rFonts w:eastAsia="Calibri" w:cs="Calibri"/>
                <w:sz w:val="16"/>
                <w:szCs w:val="16"/>
              </w:rPr>
              <w:t>,5</w:t>
            </w:r>
            <w:r w:rsidR="002316FF">
              <w:rPr>
                <w:rFonts w:eastAsia="Calibri" w:cs="Calibri"/>
                <w:sz w:val="16"/>
                <w:szCs w:val="16"/>
              </w:rPr>
              <w:t>0</w:t>
            </w:r>
            <w:r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  <w:tr w:rsidR="002F2586" w:rsidRPr="00934749" w:rsidTr="00A85BEA">
        <w:trPr>
          <w:trHeight w:val="170"/>
        </w:trPr>
        <w:tc>
          <w:tcPr>
            <w:tcW w:w="846" w:type="dxa"/>
            <w:vMerge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Deutsch als Zweitsprache</w:t>
            </w:r>
          </w:p>
        </w:tc>
        <w:tc>
          <w:tcPr>
            <w:tcW w:w="2693" w:type="dxa"/>
            <w:shd w:val="clear" w:color="auto" w:fill="auto"/>
          </w:tcPr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Prima A1 – Deutsch für Jugendliche</w:t>
            </w:r>
          </w:p>
          <w:p w:rsidR="002F2586" w:rsidRPr="00A85BEA" w:rsidRDefault="002F2586" w:rsidP="00A85BEA">
            <w:pPr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Arbeitsbuch Band 3</w:t>
            </w:r>
          </w:p>
        </w:tc>
        <w:tc>
          <w:tcPr>
            <w:tcW w:w="1134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Cornelsen</w:t>
            </w:r>
          </w:p>
        </w:tc>
        <w:tc>
          <w:tcPr>
            <w:tcW w:w="1672" w:type="dxa"/>
            <w:shd w:val="clear" w:color="auto" w:fill="auto"/>
          </w:tcPr>
          <w:p w:rsidR="002F2586" w:rsidRPr="00A85BEA" w:rsidRDefault="002F2586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A85BEA">
              <w:rPr>
                <w:rFonts w:eastAsia="Calibri" w:cs="Calibri"/>
                <w:sz w:val="16"/>
                <w:szCs w:val="16"/>
              </w:rPr>
              <w:t>978-3-06-020076-4</w:t>
            </w:r>
          </w:p>
        </w:tc>
        <w:tc>
          <w:tcPr>
            <w:tcW w:w="1589" w:type="dxa"/>
            <w:shd w:val="clear" w:color="auto" w:fill="auto"/>
          </w:tcPr>
          <w:p w:rsidR="002F2586" w:rsidRPr="00A85BEA" w:rsidRDefault="002316FF" w:rsidP="00A85BEA">
            <w:pPr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17,50</w:t>
            </w:r>
            <w:r w:rsidR="00F55C32" w:rsidRPr="00A85BEA">
              <w:rPr>
                <w:rFonts w:eastAsia="Calibri" w:cs="Calibri"/>
                <w:sz w:val="16"/>
                <w:szCs w:val="16"/>
              </w:rPr>
              <w:t xml:space="preserve"> €</w:t>
            </w:r>
          </w:p>
        </w:tc>
      </w:tr>
    </w:tbl>
    <w:p w:rsidR="002F2586" w:rsidRDefault="002F2586" w:rsidP="002F2586"/>
    <w:p w:rsidR="00883DE0" w:rsidRPr="00954612" w:rsidRDefault="00325F3B" w:rsidP="000E308C">
      <w:pPr>
        <w:rPr>
          <w:b/>
          <w:sz w:val="14"/>
        </w:rPr>
      </w:pPr>
      <w:r>
        <w:rPr>
          <w:b/>
          <w:sz w:val="14"/>
        </w:rPr>
        <w:t xml:space="preserve">Stand: 04/2025 - </w:t>
      </w:r>
      <w:r w:rsidR="00954612" w:rsidRPr="00954612">
        <w:rPr>
          <w:b/>
          <w:sz w:val="14"/>
        </w:rPr>
        <w:t>Alle Angaben ohne Gewähr.</w:t>
      </w:r>
      <w:r w:rsidR="002316FF">
        <w:rPr>
          <w:b/>
          <w:sz w:val="14"/>
        </w:rPr>
        <w:t xml:space="preserve"> Es gelten die jeweiligen Preise der Verlage.</w:t>
      </w:r>
    </w:p>
    <w:sectPr w:rsidR="00883DE0" w:rsidRPr="00954612" w:rsidSect="00C20C27">
      <w:footerReference w:type="default" r:id="rId7"/>
      <w:headerReference w:type="first" r:id="rId8"/>
      <w:footerReference w:type="first" r:id="rId9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FB" w:rsidRDefault="004849FB">
      <w:r>
        <w:separator/>
      </w:r>
    </w:p>
  </w:endnote>
  <w:endnote w:type="continuationSeparator" w:id="0">
    <w:p w:rsidR="004849FB" w:rsidRDefault="0048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FB" w:rsidRDefault="004849FB">
      <w:r>
        <w:separator/>
      </w:r>
    </w:p>
  </w:footnote>
  <w:footnote w:type="continuationSeparator" w:id="0">
    <w:p w:rsidR="004849FB" w:rsidRDefault="0048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BB71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BB71DC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BB71DC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758CB"/>
    <w:rsid w:val="0008649A"/>
    <w:rsid w:val="000C2F9F"/>
    <w:rsid w:val="000E308C"/>
    <w:rsid w:val="000E74B3"/>
    <w:rsid w:val="0011098A"/>
    <w:rsid w:val="001133AE"/>
    <w:rsid w:val="00174E64"/>
    <w:rsid w:val="001755DA"/>
    <w:rsid w:val="00204CA3"/>
    <w:rsid w:val="00214C41"/>
    <w:rsid w:val="00222D87"/>
    <w:rsid w:val="002316FF"/>
    <w:rsid w:val="002412F3"/>
    <w:rsid w:val="00247AB9"/>
    <w:rsid w:val="0025710E"/>
    <w:rsid w:val="0028406A"/>
    <w:rsid w:val="002F2586"/>
    <w:rsid w:val="002F5B07"/>
    <w:rsid w:val="00312E6F"/>
    <w:rsid w:val="00325F3B"/>
    <w:rsid w:val="003A7218"/>
    <w:rsid w:val="003A7A05"/>
    <w:rsid w:val="003D2ADF"/>
    <w:rsid w:val="003D3F82"/>
    <w:rsid w:val="003E167D"/>
    <w:rsid w:val="00471A08"/>
    <w:rsid w:val="004849FB"/>
    <w:rsid w:val="004A6D24"/>
    <w:rsid w:val="004B2972"/>
    <w:rsid w:val="004E319C"/>
    <w:rsid w:val="0050528A"/>
    <w:rsid w:val="00512DCE"/>
    <w:rsid w:val="005264E8"/>
    <w:rsid w:val="005D0E33"/>
    <w:rsid w:val="005F2F68"/>
    <w:rsid w:val="00650161"/>
    <w:rsid w:val="00652B0D"/>
    <w:rsid w:val="0066504F"/>
    <w:rsid w:val="006B5E9B"/>
    <w:rsid w:val="006C0AC9"/>
    <w:rsid w:val="00751B5E"/>
    <w:rsid w:val="00785EA2"/>
    <w:rsid w:val="007A45A4"/>
    <w:rsid w:val="007A7EA5"/>
    <w:rsid w:val="007B181E"/>
    <w:rsid w:val="007B7BD5"/>
    <w:rsid w:val="007F1B07"/>
    <w:rsid w:val="00883DE0"/>
    <w:rsid w:val="0089302E"/>
    <w:rsid w:val="009013AD"/>
    <w:rsid w:val="00943BFD"/>
    <w:rsid w:val="009524EB"/>
    <w:rsid w:val="00954612"/>
    <w:rsid w:val="00973815"/>
    <w:rsid w:val="00986648"/>
    <w:rsid w:val="009B0DDB"/>
    <w:rsid w:val="009B5863"/>
    <w:rsid w:val="009D1171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43D3D"/>
    <w:rsid w:val="00A56F21"/>
    <w:rsid w:val="00A83173"/>
    <w:rsid w:val="00A85BEA"/>
    <w:rsid w:val="00A9093F"/>
    <w:rsid w:val="00A95AC3"/>
    <w:rsid w:val="00AB526B"/>
    <w:rsid w:val="00AB614D"/>
    <w:rsid w:val="00AB72FB"/>
    <w:rsid w:val="00AF2760"/>
    <w:rsid w:val="00B11F31"/>
    <w:rsid w:val="00B704C6"/>
    <w:rsid w:val="00B76C02"/>
    <w:rsid w:val="00B8523F"/>
    <w:rsid w:val="00B92906"/>
    <w:rsid w:val="00BA0C7A"/>
    <w:rsid w:val="00BB3A1E"/>
    <w:rsid w:val="00BB3C94"/>
    <w:rsid w:val="00BB6BAA"/>
    <w:rsid w:val="00BB71DC"/>
    <w:rsid w:val="00BC0BC6"/>
    <w:rsid w:val="00BD29BE"/>
    <w:rsid w:val="00BF0FBC"/>
    <w:rsid w:val="00BF2D12"/>
    <w:rsid w:val="00C20C27"/>
    <w:rsid w:val="00C23C2F"/>
    <w:rsid w:val="00C817B8"/>
    <w:rsid w:val="00CB7AB5"/>
    <w:rsid w:val="00D149CE"/>
    <w:rsid w:val="00D15E2B"/>
    <w:rsid w:val="00D175D2"/>
    <w:rsid w:val="00D50A46"/>
    <w:rsid w:val="00D52589"/>
    <w:rsid w:val="00D62518"/>
    <w:rsid w:val="00DB5AC7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55C32"/>
    <w:rsid w:val="00F72321"/>
    <w:rsid w:val="00F779FB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53D268F"/>
  <w15:chartTrackingRefBased/>
  <w15:docId w15:val="{99A12BBD-0C46-436A-B67E-2746AB4D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F25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1</Pages>
  <Words>288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17</cp:revision>
  <cp:lastPrinted>2024-04-10T09:30:00Z</cp:lastPrinted>
  <dcterms:created xsi:type="dcterms:W3CDTF">2024-04-08T06:29:00Z</dcterms:created>
  <dcterms:modified xsi:type="dcterms:W3CDTF">2025-06-04T10:03:00Z</dcterms:modified>
</cp:coreProperties>
</file>